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CB" w:rsidRDefault="008D65CB" w:rsidP="00DA25F1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</w:t>
      </w:r>
    </w:p>
    <w:p w:rsidR="008D65CB" w:rsidRDefault="008D65CB" w:rsidP="00DA25F1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НОВОНИКОЛАЕВСКОГО СЕЛЬСКОГО ПОСЕЛЕНИЯ</w:t>
      </w:r>
    </w:p>
    <w:p w:rsidR="008D65CB" w:rsidRDefault="008D65CB" w:rsidP="00DA25F1">
      <w:pPr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АСИНОВСКИЙ РАЙОН  ТОМСКАЯ ОБЛАСТЬ</w:t>
      </w:r>
    </w:p>
    <w:p w:rsidR="008D65CB" w:rsidRDefault="008D65CB" w:rsidP="00DA25F1">
      <w:pPr>
        <w:jc w:val="center"/>
      </w:pPr>
    </w:p>
    <w:p w:rsidR="008D65CB" w:rsidRDefault="008D65CB" w:rsidP="00DA25F1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8D65CB" w:rsidRPr="00366260" w:rsidRDefault="008D65CB" w:rsidP="00366260">
      <w:pPr>
        <w:jc w:val="both"/>
        <w:rPr>
          <w:b/>
          <w:bCs/>
        </w:rPr>
      </w:pPr>
      <w:r>
        <w:rPr>
          <w:b/>
          <w:bCs/>
        </w:rPr>
        <w:t>02.11.2012                                                                                                                               № 1</w:t>
      </w:r>
    </w:p>
    <w:p w:rsidR="008D65CB" w:rsidRDefault="008D65CB" w:rsidP="00DA25F1">
      <w:pPr>
        <w:tabs>
          <w:tab w:val="left" w:pos="5400"/>
        </w:tabs>
        <w:ind w:right="-45"/>
        <w:jc w:val="center"/>
      </w:pPr>
    </w:p>
    <w:p w:rsidR="008D65CB" w:rsidRDefault="008D65CB" w:rsidP="00DA25F1">
      <w:pPr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Об </w:t>
      </w:r>
      <w:r>
        <w:rPr>
          <w:b/>
          <w:bCs/>
        </w:rPr>
        <w:t>избрании счетной комиссии для проведения выборов председателя и заместителя председателя Совета Новониколаевского сельского поселения  третьего созыва</w:t>
      </w:r>
    </w:p>
    <w:p w:rsidR="008D65CB" w:rsidRDefault="008D65CB" w:rsidP="00DA25F1">
      <w:pPr>
        <w:jc w:val="center"/>
        <w:rPr>
          <w:color w:val="000000"/>
        </w:rPr>
      </w:pPr>
    </w:p>
    <w:p w:rsidR="008D65CB" w:rsidRDefault="008D65CB" w:rsidP="00DA25F1">
      <w:pPr>
        <w:spacing w:before="0" w:after="0"/>
        <w:jc w:val="both"/>
      </w:pPr>
      <w:r>
        <w:t xml:space="preserve">        Рассмотрев предложение Главы Новониколаевского сельского поселения,</w:t>
      </w:r>
    </w:p>
    <w:p w:rsidR="008D65CB" w:rsidRDefault="008D65CB" w:rsidP="00DA25F1">
      <w:pPr>
        <w:ind w:firstLine="708"/>
        <w:jc w:val="both"/>
      </w:pPr>
    </w:p>
    <w:p w:rsidR="008D65CB" w:rsidRDefault="008D65CB" w:rsidP="00DA25F1">
      <w:pPr>
        <w:ind w:firstLine="708"/>
        <w:rPr>
          <w:b/>
          <w:bCs/>
        </w:rPr>
      </w:pPr>
      <w:r>
        <w:rPr>
          <w:b/>
          <w:bCs/>
        </w:rPr>
        <w:t>СОВЕТ НОВОНИКОЛАЕВСКОГО СЕЛЬСКОГО ПОСЕЛЕНИЯ РЕШИЛ:</w:t>
      </w:r>
    </w:p>
    <w:p w:rsidR="008D65CB" w:rsidRDefault="008D65CB" w:rsidP="00DA25F1">
      <w:pPr>
        <w:spacing w:before="0" w:after="0"/>
        <w:ind w:firstLine="708"/>
        <w:jc w:val="both"/>
      </w:pPr>
      <w:r>
        <w:t>1.Избрать счетную комиссию для проведения выборов председателя и заместителя председателя Совета Новониколаевского сельского поселения третьего созыва в составе трех человек.</w:t>
      </w:r>
    </w:p>
    <w:p w:rsidR="008D65CB" w:rsidRDefault="008D65CB" w:rsidP="00DA25F1">
      <w:pPr>
        <w:spacing w:before="0" w:after="0"/>
        <w:ind w:firstLine="708"/>
        <w:jc w:val="both"/>
      </w:pPr>
      <w:r>
        <w:t>2.Избрать в состав счетной комиссии для проведения выборов председателя и заместителя председателя Совета Новониколаевского сельского поселения:</w:t>
      </w:r>
    </w:p>
    <w:p w:rsidR="008D65CB" w:rsidRDefault="008D65CB" w:rsidP="00DA25F1">
      <w:pPr>
        <w:spacing w:before="0" w:after="0"/>
        <w:ind w:firstLine="708"/>
        <w:jc w:val="both"/>
      </w:pPr>
      <w:r>
        <w:t>Путинцеву Надежду Петровну</w:t>
      </w:r>
    </w:p>
    <w:p w:rsidR="008D65CB" w:rsidRDefault="008D65CB" w:rsidP="00DA25F1">
      <w:pPr>
        <w:spacing w:before="0" w:after="0"/>
        <w:ind w:firstLine="708"/>
        <w:jc w:val="both"/>
      </w:pPr>
      <w:r>
        <w:t>Комлеву Галину Ивановну</w:t>
      </w:r>
    </w:p>
    <w:p w:rsidR="008D65CB" w:rsidRDefault="008D65CB" w:rsidP="00DA25F1">
      <w:pPr>
        <w:spacing w:before="0" w:after="0"/>
        <w:ind w:firstLine="708"/>
        <w:jc w:val="both"/>
      </w:pPr>
      <w:r>
        <w:t>Конкина Евгения Анатольевича</w:t>
      </w:r>
    </w:p>
    <w:p w:rsidR="008D65CB" w:rsidRPr="003C4F37" w:rsidRDefault="008D65CB" w:rsidP="00DA25F1">
      <w:pPr>
        <w:ind w:right="-6" w:firstLine="708"/>
        <w:jc w:val="both"/>
        <w:rPr>
          <w:color w:val="000000"/>
        </w:rPr>
      </w:pPr>
      <w:r>
        <w:t>3.</w:t>
      </w:r>
      <w:r w:rsidRPr="00360B7C">
        <w:rPr>
          <w:color w:val="000000"/>
        </w:rPr>
        <w:t xml:space="preserve"> </w:t>
      </w:r>
      <w:r>
        <w:rPr>
          <w:color w:val="000000"/>
        </w:rPr>
        <w:t>Настоящее решение  обнародовать в установленном порядке.</w:t>
      </w:r>
    </w:p>
    <w:p w:rsidR="008D65CB" w:rsidRDefault="008D65CB" w:rsidP="00DA25F1">
      <w:pPr>
        <w:ind w:right="-83"/>
        <w:jc w:val="both"/>
        <w:rPr>
          <w:color w:val="000000"/>
        </w:rPr>
      </w:pPr>
    </w:p>
    <w:p w:rsidR="008D65CB" w:rsidRDefault="008D65CB" w:rsidP="00DA25F1">
      <w:pPr>
        <w:ind w:right="-83"/>
        <w:jc w:val="both"/>
        <w:rPr>
          <w:color w:val="000000"/>
        </w:rPr>
      </w:pPr>
    </w:p>
    <w:p w:rsidR="008D65CB" w:rsidRDefault="008D65CB" w:rsidP="00DA25F1">
      <w:pPr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     Д.С.Бурков</w:t>
      </w:r>
    </w:p>
    <w:p w:rsidR="008D65CB" w:rsidRDefault="008D65CB" w:rsidP="00DA25F1">
      <w:pPr>
        <w:spacing w:before="0" w:after="0"/>
        <w:ind w:firstLine="708"/>
        <w:jc w:val="both"/>
      </w:pPr>
    </w:p>
    <w:p w:rsidR="008D65CB" w:rsidRDefault="008D65CB" w:rsidP="00DA25F1">
      <w:pPr>
        <w:spacing w:before="0" w:after="0"/>
        <w:ind w:firstLine="708"/>
        <w:jc w:val="both"/>
      </w:pPr>
    </w:p>
    <w:p w:rsidR="008D65CB" w:rsidRDefault="008D65CB" w:rsidP="00DA25F1">
      <w:pPr>
        <w:spacing w:before="0" w:after="0"/>
        <w:ind w:firstLine="708"/>
        <w:jc w:val="both"/>
      </w:pPr>
    </w:p>
    <w:p w:rsidR="008D65CB" w:rsidRDefault="008D65CB" w:rsidP="00DA25F1">
      <w:pPr>
        <w:spacing w:before="0" w:after="0"/>
        <w:ind w:firstLine="708"/>
        <w:jc w:val="both"/>
      </w:pPr>
    </w:p>
    <w:p w:rsidR="008D65CB" w:rsidRDefault="008D65CB" w:rsidP="00DA25F1">
      <w:pPr>
        <w:spacing w:before="0" w:after="0"/>
        <w:ind w:firstLine="708"/>
        <w:jc w:val="both"/>
      </w:pPr>
    </w:p>
    <w:p w:rsidR="008D65CB" w:rsidRDefault="008D65CB" w:rsidP="00DA25F1">
      <w:pPr>
        <w:spacing w:before="0" w:after="0"/>
        <w:ind w:firstLine="708"/>
        <w:jc w:val="both"/>
      </w:pPr>
    </w:p>
    <w:p w:rsidR="008D65CB" w:rsidRDefault="008D65CB" w:rsidP="00DA25F1">
      <w:pPr>
        <w:spacing w:before="0" w:after="0"/>
        <w:ind w:firstLine="708"/>
        <w:jc w:val="both"/>
      </w:pPr>
    </w:p>
    <w:p w:rsidR="008D65CB" w:rsidRDefault="008D65CB" w:rsidP="00DA25F1">
      <w:pPr>
        <w:spacing w:before="0" w:after="0"/>
        <w:ind w:firstLine="708"/>
        <w:jc w:val="both"/>
      </w:pPr>
    </w:p>
    <w:p w:rsidR="008D65CB" w:rsidRDefault="008D65CB" w:rsidP="00DA25F1">
      <w:pPr>
        <w:spacing w:before="0" w:after="0"/>
        <w:ind w:firstLine="708"/>
        <w:jc w:val="both"/>
      </w:pPr>
    </w:p>
    <w:p w:rsidR="008D65CB" w:rsidRDefault="008D65CB" w:rsidP="00DA25F1">
      <w:pPr>
        <w:spacing w:before="0" w:after="0"/>
        <w:ind w:firstLine="708"/>
        <w:jc w:val="both"/>
      </w:pPr>
    </w:p>
    <w:p w:rsidR="008D65CB" w:rsidRDefault="008D65CB" w:rsidP="00DA25F1">
      <w:pPr>
        <w:spacing w:before="0" w:after="0"/>
        <w:ind w:firstLine="708"/>
        <w:jc w:val="both"/>
      </w:pPr>
    </w:p>
    <w:p w:rsidR="008D65CB" w:rsidRDefault="008D65CB" w:rsidP="00DA25F1">
      <w:pPr>
        <w:spacing w:before="0" w:after="0"/>
        <w:ind w:firstLine="708"/>
        <w:jc w:val="both"/>
      </w:pPr>
    </w:p>
    <w:p w:rsidR="008D65CB" w:rsidRDefault="008D65CB" w:rsidP="00DA25F1">
      <w:pPr>
        <w:spacing w:before="0" w:after="0"/>
        <w:ind w:firstLine="708"/>
        <w:jc w:val="both"/>
      </w:pPr>
    </w:p>
    <w:p w:rsidR="008D65CB" w:rsidRDefault="008D65CB" w:rsidP="00DA25F1">
      <w:pPr>
        <w:spacing w:before="0" w:after="0"/>
        <w:ind w:firstLine="708"/>
        <w:jc w:val="both"/>
      </w:pPr>
    </w:p>
    <w:p w:rsidR="008D65CB" w:rsidRDefault="008D65CB"/>
    <w:sectPr w:rsidR="008D65CB" w:rsidSect="00DA25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5F1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0B7C"/>
    <w:rsid w:val="0036254B"/>
    <w:rsid w:val="00366260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4F37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D793F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B7855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B7D10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65CB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80D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D6AAA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25F1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5F1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164</Words>
  <Characters>941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</dc:title>
  <dc:subject/>
  <dc:creator>user</dc:creator>
  <cp:keywords/>
  <dc:description/>
  <cp:lastModifiedBy>OD</cp:lastModifiedBy>
  <cp:revision>2</cp:revision>
  <cp:lastPrinted>2012-11-13T04:01:00Z</cp:lastPrinted>
  <dcterms:created xsi:type="dcterms:W3CDTF">2012-11-13T04:02:00Z</dcterms:created>
  <dcterms:modified xsi:type="dcterms:W3CDTF">2012-11-13T04:02:00Z</dcterms:modified>
</cp:coreProperties>
</file>