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CB" w:rsidRDefault="000D6CCB" w:rsidP="00353651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СОВЕТ </w:t>
      </w:r>
    </w:p>
    <w:p w:rsidR="000D6CCB" w:rsidRDefault="000D6CCB" w:rsidP="00353651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НОВОНИКОЛАЕВСКОГО СЕЛЬСКОГО ПОСЕЛЕНИЯ</w:t>
      </w:r>
    </w:p>
    <w:p w:rsidR="000D6CCB" w:rsidRDefault="000D6CCB" w:rsidP="00353651">
      <w:pPr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АСИНОВСКИЙ РАЙОН  ТОМСКАЯ ОБЛАСТЬ</w:t>
      </w:r>
    </w:p>
    <w:p w:rsidR="000D6CCB" w:rsidRDefault="000D6CCB" w:rsidP="00353651">
      <w:pPr>
        <w:jc w:val="center"/>
      </w:pPr>
    </w:p>
    <w:p w:rsidR="000D6CCB" w:rsidRDefault="000D6CCB" w:rsidP="00353651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0D6CCB" w:rsidRPr="009E5F1E" w:rsidRDefault="000D6CCB" w:rsidP="009E5F1E">
      <w:pPr>
        <w:jc w:val="both"/>
        <w:rPr>
          <w:b/>
          <w:bCs/>
        </w:rPr>
      </w:pPr>
      <w:r>
        <w:rPr>
          <w:b/>
          <w:bCs/>
        </w:rPr>
        <w:t>02.11.2012                                                                                                                               № 6</w:t>
      </w:r>
    </w:p>
    <w:p w:rsidR="000D6CCB" w:rsidRDefault="000D6CCB" w:rsidP="00353651">
      <w:pPr>
        <w:tabs>
          <w:tab w:val="left" w:pos="5400"/>
        </w:tabs>
        <w:ind w:right="-45"/>
        <w:jc w:val="center"/>
      </w:pPr>
    </w:p>
    <w:p w:rsidR="000D6CCB" w:rsidRDefault="000D6CCB" w:rsidP="00353651">
      <w:pPr>
        <w:pStyle w:val="ConsPlusNormal"/>
        <w:tabs>
          <w:tab w:val="left" w:pos="9923"/>
        </w:tabs>
        <w:ind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 утверждении </w:t>
      </w:r>
      <w:r w:rsidRPr="007B6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Протокола №2 заседания счетной комиссии по выборам председателя Совета Новониколаевского сельского поселения третьего созыва</w:t>
      </w:r>
    </w:p>
    <w:p w:rsidR="000D6CCB" w:rsidRDefault="000D6CCB" w:rsidP="00353651">
      <w:pPr>
        <w:spacing w:before="0" w:after="0"/>
        <w:jc w:val="both"/>
      </w:pPr>
    </w:p>
    <w:p w:rsidR="000D6CCB" w:rsidRPr="00664C5B" w:rsidRDefault="000D6CCB" w:rsidP="00353651">
      <w:pPr>
        <w:pStyle w:val="ConsPlusNormal"/>
        <w:tabs>
          <w:tab w:val="left" w:pos="4140"/>
        </w:tabs>
        <w:ind w:right="578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6CCB" w:rsidRDefault="000D6CCB" w:rsidP="00353651">
      <w:pPr>
        <w:ind w:firstLine="708"/>
        <w:jc w:val="both"/>
      </w:pPr>
      <w:r>
        <w:t>Рассмотрев Протокол №2 заседания счетной комиссии по выборам председателя Совета Новониколаевского сельского поселения третьего созыва,</w:t>
      </w:r>
    </w:p>
    <w:p w:rsidR="000D6CCB" w:rsidRDefault="000D6CCB" w:rsidP="00353651">
      <w:pPr>
        <w:ind w:firstLine="708"/>
        <w:jc w:val="both"/>
      </w:pPr>
    </w:p>
    <w:p w:rsidR="000D6CCB" w:rsidRDefault="000D6CCB" w:rsidP="00353651">
      <w:pPr>
        <w:ind w:firstLine="708"/>
        <w:rPr>
          <w:b/>
          <w:bCs/>
        </w:rPr>
      </w:pPr>
      <w:r>
        <w:rPr>
          <w:b/>
          <w:bCs/>
        </w:rPr>
        <w:t>СОВЕТ НОВОНИКОЛАЕВСКОГО СЕЛЬСКОГО ПОСЕЛЕНИЯ РЕШИЛ:</w:t>
      </w:r>
    </w:p>
    <w:p w:rsidR="000D6CCB" w:rsidRDefault="000D6CCB" w:rsidP="00353651">
      <w:pPr>
        <w:ind w:firstLine="708"/>
        <w:jc w:val="both"/>
      </w:pPr>
      <w:r w:rsidRPr="00174491">
        <w:t xml:space="preserve">1. </w:t>
      </w:r>
      <w:r>
        <w:t>Утвердить Протокол №2 заседания счетной комиссии по выборам председателя Совета Новониколаевского сельского поселения третьего созыва.</w:t>
      </w:r>
    </w:p>
    <w:p w:rsidR="000D6CCB" w:rsidRDefault="000D6CCB" w:rsidP="00353651">
      <w:pPr>
        <w:ind w:firstLine="708"/>
        <w:jc w:val="both"/>
      </w:pPr>
      <w:r>
        <w:t>2. Избрать председателем Совета Новониколаевского сельского поселения МИРОНОВУ Анну Васильевну.</w:t>
      </w:r>
    </w:p>
    <w:p w:rsidR="000D6CCB" w:rsidRPr="003C4F37" w:rsidRDefault="000D6CCB" w:rsidP="00353651">
      <w:pPr>
        <w:ind w:right="-6" w:firstLine="708"/>
        <w:jc w:val="both"/>
        <w:rPr>
          <w:color w:val="000000"/>
        </w:rPr>
      </w:pPr>
      <w:r>
        <w:t xml:space="preserve">3. </w:t>
      </w:r>
      <w:r>
        <w:rPr>
          <w:color w:val="000000"/>
        </w:rPr>
        <w:t>Настоящее решение  обнародовать в установленном порядке.</w:t>
      </w:r>
    </w:p>
    <w:p w:rsidR="000D6CCB" w:rsidRDefault="000D6CCB" w:rsidP="00353651">
      <w:pPr>
        <w:ind w:right="-83"/>
        <w:jc w:val="both"/>
        <w:rPr>
          <w:color w:val="000000"/>
        </w:rPr>
      </w:pPr>
    </w:p>
    <w:p w:rsidR="000D6CCB" w:rsidRDefault="000D6CCB" w:rsidP="00353651">
      <w:pPr>
        <w:ind w:right="-83"/>
        <w:jc w:val="both"/>
        <w:rPr>
          <w:color w:val="000000"/>
        </w:rPr>
      </w:pPr>
    </w:p>
    <w:p w:rsidR="000D6CCB" w:rsidRDefault="000D6CCB" w:rsidP="00353651">
      <w:pPr>
        <w:ind w:firstLine="708"/>
        <w:jc w:val="both"/>
      </w:pPr>
      <w:r>
        <w:rPr>
          <w:color w:val="000000"/>
        </w:rPr>
        <w:t xml:space="preserve">Глава </w:t>
      </w:r>
      <w:r>
        <w:t>сельского поселения                                                                                 Д.С.Бурков</w:t>
      </w:r>
    </w:p>
    <w:p w:rsidR="000D6CCB" w:rsidRDefault="000D6CCB" w:rsidP="00353651">
      <w:pPr>
        <w:ind w:firstLine="708"/>
        <w:rPr>
          <w:b/>
          <w:bCs/>
        </w:rPr>
      </w:pPr>
    </w:p>
    <w:p w:rsidR="000D6CCB" w:rsidRDefault="000D6CCB" w:rsidP="00353651">
      <w:pPr>
        <w:ind w:firstLine="708"/>
        <w:rPr>
          <w:b/>
          <w:bCs/>
        </w:rPr>
      </w:pPr>
    </w:p>
    <w:p w:rsidR="000D6CCB" w:rsidRDefault="000D6CCB" w:rsidP="00353651">
      <w:pPr>
        <w:ind w:firstLine="708"/>
        <w:rPr>
          <w:b/>
          <w:bCs/>
        </w:rPr>
      </w:pPr>
    </w:p>
    <w:p w:rsidR="000D6CCB" w:rsidRDefault="000D6CCB" w:rsidP="00353651">
      <w:pPr>
        <w:ind w:firstLine="708"/>
        <w:rPr>
          <w:b/>
          <w:bCs/>
        </w:rPr>
      </w:pPr>
    </w:p>
    <w:p w:rsidR="000D6CCB" w:rsidRDefault="000D6CCB" w:rsidP="00353651">
      <w:pPr>
        <w:ind w:firstLine="708"/>
        <w:rPr>
          <w:b/>
          <w:bCs/>
        </w:rPr>
      </w:pPr>
    </w:p>
    <w:p w:rsidR="000D6CCB" w:rsidRDefault="000D6CCB" w:rsidP="00353651">
      <w:pPr>
        <w:ind w:firstLine="708"/>
        <w:rPr>
          <w:b/>
          <w:bCs/>
        </w:rPr>
      </w:pPr>
    </w:p>
    <w:p w:rsidR="000D6CCB" w:rsidRDefault="000D6CCB" w:rsidP="00353651">
      <w:pPr>
        <w:ind w:firstLine="708"/>
        <w:rPr>
          <w:b/>
          <w:bCs/>
        </w:rPr>
      </w:pPr>
    </w:p>
    <w:p w:rsidR="000D6CCB" w:rsidRDefault="000D6CCB" w:rsidP="00353651">
      <w:pPr>
        <w:ind w:firstLine="708"/>
        <w:rPr>
          <w:b/>
          <w:bCs/>
        </w:rPr>
      </w:pPr>
    </w:p>
    <w:p w:rsidR="000D6CCB" w:rsidRDefault="000D6CCB" w:rsidP="00353651">
      <w:pPr>
        <w:ind w:firstLine="708"/>
        <w:rPr>
          <w:b/>
          <w:bCs/>
        </w:rPr>
      </w:pPr>
    </w:p>
    <w:p w:rsidR="000D6CCB" w:rsidRDefault="000D6CCB" w:rsidP="00353651">
      <w:pPr>
        <w:ind w:firstLine="708"/>
        <w:rPr>
          <w:b/>
          <w:bCs/>
        </w:rPr>
      </w:pPr>
    </w:p>
    <w:p w:rsidR="000D6CCB" w:rsidRDefault="000D6CCB" w:rsidP="00353651">
      <w:pPr>
        <w:ind w:firstLine="708"/>
        <w:rPr>
          <w:b/>
          <w:bCs/>
        </w:rPr>
      </w:pPr>
    </w:p>
    <w:p w:rsidR="000D6CCB" w:rsidRDefault="000D6CCB" w:rsidP="00353651">
      <w:pPr>
        <w:ind w:firstLine="708"/>
        <w:rPr>
          <w:b/>
          <w:bCs/>
        </w:rPr>
      </w:pPr>
    </w:p>
    <w:p w:rsidR="000D6CCB" w:rsidRDefault="000D6CCB" w:rsidP="00353651">
      <w:pPr>
        <w:ind w:firstLine="708"/>
        <w:rPr>
          <w:b/>
          <w:bCs/>
        </w:rPr>
      </w:pPr>
    </w:p>
    <w:p w:rsidR="000D6CCB" w:rsidRDefault="000D6CCB" w:rsidP="00353651">
      <w:pPr>
        <w:ind w:firstLine="708"/>
        <w:rPr>
          <w:b/>
          <w:bCs/>
        </w:rPr>
      </w:pPr>
    </w:p>
    <w:p w:rsidR="000D6CCB" w:rsidRDefault="000D6CCB" w:rsidP="00353651">
      <w:pPr>
        <w:ind w:firstLine="708"/>
        <w:rPr>
          <w:b/>
          <w:bCs/>
        </w:rPr>
      </w:pPr>
    </w:p>
    <w:p w:rsidR="000D6CCB" w:rsidRDefault="000D6CCB" w:rsidP="00353651">
      <w:pPr>
        <w:ind w:firstLine="708"/>
        <w:rPr>
          <w:b/>
          <w:bCs/>
        </w:rPr>
      </w:pPr>
    </w:p>
    <w:p w:rsidR="000D6CCB" w:rsidRDefault="000D6CCB"/>
    <w:sectPr w:rsidR="000D6CCB" w:rsidSect="0035365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651"/>
    <w:rsid w:val="0000283E"/>
    <w:rsid w:val="000065C5"/>
    <w:rsid w:val="0001221D"/>
    <w:rsid w:val="00012D7A"/>
    <w:rsid w:val="00013079"/>
    <w:rsid w:val="000134C6"/>
    <w:rsid w:val="00015D9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6CCB"/>
    <w:rsid w:val="000D7352"/>
    <w:rsid w:val="000E068A"/>
    <w:rsid w:val="000E6069"/>
    <w:rsid w:val="000E6857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50CA"/>
    <w:rsid w:val="00157280"/>
    <w:rsid w:val="00173A01"/>
    <w:rsid w:val="0017449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3651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4F37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5C6D"/>
    <w:rsid w:val="00646B78"/>
    <w:rsid w:val="00647417"/>
    <w:rsid w:val="006502EB"/>
    <w:rsid w:val="00651B61"/>
    <w:rsid w:val="006641D4"/>
    <w:rsid w:val="00664C5B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020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F1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93D04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51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536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147</Words>
  <Characters>844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</dc:title>
  <dc:subject/>
  <dc:creator>user</dc:creator>
  <cp:keywords/>
  <dc:description/>
  <cp:lastModifiedBy>OD</cp:lastModifiedBy>
  <cp:revision>2</cp:revision>
  <cp:lastPrinted>2012-11-13T04:31:00Z</cp:lastPrinted>
  <dcterms:created xsi:type="dcterms:W3CDTF">2012-11-13T04:32:00Z</dcterms:created>
  <dcterms:modified xsi:type="dcterms:W3CDTF">2012-11-13T04:32:00Z</dcterms:modified>
</cp:coreProperties>
</file>