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6E3D63" w:rsidRDefault="006E3D63" w:rsidP="005608D9">
      <w:pPr>
        <w:jc w:val="center"/>
      </w:pPr>
    </w:p>
    <w:p w:rsidR="006E3D63" w:rsidRDefault="006E3D63" w:rsidP="005608D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E3D63" w:rsidRDefault="006E3D63" w:rsidP="005608D9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7</w:t>
      </w:r>
    </w:p>
    <w:p w:rsidR="006E3D63" w:rsidRDefault="006E3D63" w:rsidP="005608D9">
      <w:pPr>
        <w:tabs>
          <w:tab w:val="left" w:pos="5400"/>
        </w:tabs>
        <w:ind w:right="-45"/>
        <w:jc w:val="center"/>
      </w:pPr>
      <w:r>
        <w:t xml:space="preserve"> </w:t>
      </w:r>
    </w:p>
    <w:p w:rsidR="006E3D63" w:rsidRDefault="006E3D63" w:rsidP="005608D9">
      <w:pPr>
        <w:tabs>
          <w:tab w:val="left" w:pos="5400"/>
        </w:tabs>
        <w:ind w:right="-45"/>
        <w:jc w:val="center"/>
      </w:pPr>
    </w:p>
    <w:p w:rsidR="006E3D63" w:rsidRDefault="006E3D63" w:rsidP="005608D9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Протокола №3 заседания счетной комиссии по выборам заместителя председателя Совета Новониколаевского сельского поселения третьего созыва</w:t>
      </w:r>
    </w:p>
    <w:p w:rsidR="006E3D63" w:rsidRDefault="006E3D63" w:rsidP="005608D9">
      <w:pPr>
        <w:spacing w:before="0" w:after="0"/>
        <w:jc w:val="both"/>
      </w:pPr>
    </w:p>
    <w:p w:rsidR="006E3D63" w:rsidRPr="00664C5B" w:rsidRDefault="006E3D63" w:rsidP="005608D9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3D63" w:rsidRDefault="006E3D63" w:rsidP="005608D9">
      <w:pPr>
        <w:ind w:firstLine="708"/>
        <w:jc w:val="both"/>
      </w:pPr>
      <w:r>
        <w:t>Рассмотрев Протокол № 3 заседания счетной комиссии по выборам заместителя председателя Совета Новониколаевского сельского поселения третьего созыва,</w:t>
      </w:r>
    </w:p>
    <w:p w:rsidR="006E3D63" w:rsidRDefault="006E3D63" w:rsidP="005608D9">
      <w:pPr>
        <w:ind w:firstLine="708"/>
        <w:jc w:val="both"/>
      </w:pPr>
    </w:p>
    <w:p w:rsidR="006E3D63" w:rsidRDefault="006E3D63" w:rsidP="005608D9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6E3D63" w:rsidRDefault="006E3D63" w:rsidP="005608D9">
      <w:pPr>
        <w:ind w:firstLine="708"/>
        <w:jc w:val="both"/>
      </w:pPr>
      <w:r w:rsidRPr="00174491">
        <w:t xml:space="preserve">1. </w:t>
      </w:r>
      <w:r>
        <w:t>Утвердить Протокол № 3 заседания счетной комиссии по выборам заместителя председателя Совета Новониколаевского сельского поселения третьего созыва.</w:t>
      </w:r>
    </w:p>
    <w:p w:rsidR="006E3D63" w:rsidRDefault="006E3D63" w:rsidP="005608D9">
      <w:pPr>
        <w:ind w:firstLine="708"/>
        <w:jc w:val="both"/>
      </w:pPr>
      <w:r>
        <w:t>2. Избрать заместителем председателя Совета Новониколаевского сельского поселения  Комлеву Галину Ивановну.</w:t>
      </w:r>
    </w:p>
    <w:p w:rsidR="006E3D63" w:rsidRPr="003C4F37" w:rsidRDefault="006E3D63" w:rsidP="005608D9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обнародовать в установленном порядке.</w:t>
      </w:r>
    </w:p>
    <w:p w:rsidR="006E3D63" w:rsidRDefault="006E3D63" w:rsidP="005608D9">
      <w:pPr>
        <w:ind w:right="-83"/>
        <w:jc w:val="both"/>
        <w:rPr>
          <w:color w:val="000000"/>
        </w:rPr>
      </w:pPr>
    </w:p>
    <w:p w:rsidR="006E3D63" w:rsidRDefault="006E3D63" w:rsidP="005608D9">
      <w:pPr>
        <w:ind w:right="-83"/>
        <w:jc w:val="both"/>
        <w:rPr>
          <w:color w:val="000000"/>
        </w:rPr>
      </w:pPr>
    </w:p>
    <w:p w:rsidR="006E3D63" w:rsidRDefault="006E3D63" w:rsidP="005608D9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Д.С.Бурков</w:t>
      </w:r>
    </w:p>
    <w:p w:rsidR="006E3D63" w:rsidRDefault="006E3D63" w:rsidP="005608D9">
      <w:pPr>
        <w:ind w:firstLine="708"/>
        <w:jc w:val="both"/>
      </w:pPr>
    </w:p>
    <w:p w:rsidR="006E3D63" w:rsidRDefault="006E3D63" w:rsidP="00AD43C6">
      <w:pPr>
        <w:jc w:val="both"/>
      </w:pPr>
      <w:r>
        <w:t xml:space="preserve">          Председатель  Совета                                                                                А.В.Миронова                                                            </w:t>
      </w:r>
    </w:p>
    <w:p w:rsidR="006E3D63" w:rsidRDefault="006E3D63" w:rsidP="005608D9">
      <w:pPr>
        <w:ind w:firstLine="708"/>
        <w:rPr>
          <w:b/>
          <w:bCs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/>
    <w:sectPr w:rsidR="006E3D63" w:rsidSect="005608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8D9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0C7F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7449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08D9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3D63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020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3C6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19E1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26E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D9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08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181</Words>
  <Characters>1035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2012-11-13T04:36:00Z</cp:lastPrinted>
  <dcterms:created xsi:type="dcterms:W3CDTF">2012-11-13T04:46:00Z</dcterms:created>
  <dcterms:modified xsi:type="dcterms:W3CDTF">2012-11-13T04:46:00Z</dcterms:modified>
</cp:coreProperties>
</file>